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tasman-profile"/>
    <w:p>
      <w:pPr>
        <w:pStyle w:val="Heading1"/>
      </w:pPr>
      <w:r>
        <w:t xml:space="preserve">Tasman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660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2,671          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Eaglehawk Neck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37,510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28,465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$35,054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2024-11-14T23:53:10Z</dcterms:created>
  <dcterms:modified xsi:type="dcterms:W3CDTF">2024-11-14T23:53:10Z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